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399C" w14:textId="259D1E84" w:rsidR="003B2CCF" w:rsidRPr="00816A17" w:rsidRDefault="007D1C54">
      <w:pPr>
        <w:pStyle w:val="Nadpis1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816A17">
        <w:rPr>
          <w:rFonts w:asciiTheme="minorHAnsi" w:hAnsiTheme="minorHAnsi" w:cstheme="minorHAnsi"/>
          <w:b/>
          <w:bCs/>
          <w:color w:val="auto"/>
          <w:sz w:val="36"/>
          <w:szCs w:val="36"/>
        </w:rPr>
        <w:t>FORMULÁŘ PRO ODSTOUPENÍ OD SMLOUVY</w:t>
      </w:r>
    </w:p>
    <w:p w14:paraId="7DC97F38" w14:textId="77777777" w:rsidR="003944B7" w:rsidRPr="00816A17" w:rsidRDefault="003944B7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C21390" w14:textId="77F0B1CF" w:rsidR="003B2CCF" w:rsidRPr="00816A17" w:rsidRDefault="00816A17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Kupující</w:t>
      </w:r>
      <w:r w:rsidR="003944B7" w:rsidRPr="00816A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6D47" w:rsidRPr="00816A17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proofErr w:type="gramEnd"/>
    </w:p>
    <w:p w14:paraId="267576DF" w14:textId="77777777" w:rsidR="003B2CCF" w:rsidRPr="00816A17" w:rsidRDefault="009C6D4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16A17">
        <w:rPr>
          <w:rFonts w:asciiTheme="minorHAnsi" w:hAnsiTheme="minorHAnsi" w:cstheme="minorHAnsi"/>
          <w:sz w:val="22"/>
          <w:szCs w:val="22"/>
        </w:rPr>
        <w:t xml:space="preserve">Jméno a příjmení: </w:t>
      </w:r>
      <w:r w:rsidRPr="00816A1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…...............................................................................................</w:t>
      </w:r>
    </w:p>
    <w:p w14:paraId="035E10B9" w14:textId="77777777" w:rsidR="003B2CCF" w:rsidRPr="00816A17" w:rsidRDefault="003B2CC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AB4362A" w14:textId="77777777" w:rsidR="003B2CCF" w:rsidRPr="00816A17" w:rsidRDefault="009C6D4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16A17">
        <w:rPr>
          <w:rFonts w:asciiTheme="minorHAnsi" w:hAnsiTheme="minorHAnsi" w:cstheme="minorHAnsi"/>
          <w:sz w:val="22"/>
          <w:szCs w:val="22"/>
        </w:rPr>
        <w:t>Bydliště:</w:t>
      </w:r>
      <w:r w:rsidRPr="00816A17">
        <w:rPr>
          <w:rFonts w:asciiTheme="minorHAnsi" w:hAnsiTheme="minorHAnsi" w:cstheme="minorHAnsi"/>
          <w:sz w:val="22"/>
          <w:szCs w:val="22"/>
        </w:rPr>
        <w:tab/>
      </w:r>
      <w:r w:rsidRPr="00816A1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…...............................................................................................</w:t>
      </w:r>
    </w:p>
    <w:p w14:paraId="7E8EC27E" w14:textId="77777777" w:rsidR="003B2CCF" w:rsidRPr="00816A17" w:rsidRDefault="003B2CC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5C868CA" w14:textId="77777777" w:rsidR="003B2CCF" w:rsidRPr="00816A17" w:rsidRDefault="009C6D4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16A17">
        <w:rPr>
          <w:rFonts w:asciiTheme="minorHAnsi" w:hAnsiTheme="minorHAnsi" w:cstheme="minorHAnsi"/>
          <w:sz w:val="22"/>
          <w:szCs w:val="22"/>
        </w:rPr>
        <w:t>E-mail:</w:t>
      </w:r>
      <w:r w:rsidRPr="00816A17">
        <w:rPr>
          <w:rFonts w:asciiTheme="minorHAnsi" w:hAnsiTheme="minorHAnsi" w:cstheme="minorHAnsi"/>
          <w:sz w:val="22"/>
          <w:szCs w:val="22"/>
        </w:rPr>
        <w:tab/>
      </w:r>
      <w:r w:rsidRPr="00816A17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16A17">
        <w:rPr>
          <w:rFonts w:asciiTheme="minorHAnsi" w:hAnsiTheme="minorHAnsi" w:cstheme="minorHAnsi"/>
          <w:sz w:val="22"/>
          <w:szCs w:val="22"/>
        </w:rPr>
        <w:tab/>
        <w:t xml:space="preserve"> …...............................................................................................</w:t>
      </w:r>
    </w:p>
    <w:p w14:paraId="3468E187" w14:textId="77777777" w:rsidR="003B2CCF" w:rsidRPr="00816A17" w:rsidRDefault="003B2CC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A0D135" w14:textId="77777777" w:rsidR="003B2CCF" w:rsidRPr="00816A17" w:rsidRDefault="009C6D4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16A17">
        <w:rPr>
          <w:rFonts w:asciiTheme="minorHAnsi" w:hAnsiTheme="minorHAnsi" w:cstheme="minorHAnsi"/>
          <w:sz w:val="22"/>
          <w:szCs w:val="22"/>
        </w:rPr>
        <w:t xml:space="preserve">Telefonní </w:t>
      </w:r>
      <w:proofErr w:type="gramStart"/>
      <w:r w:rsidRPr="00816A17">
        <w:rPr>
          <w:rFonts w:asciiTheme="minorHAnsi" w:hAnsiTheme="minorHAnsi" w:cstheme="minorHAnsi"/>
          <w:sz w:val="22"/>
          <w:szCs w:val="22"/>
        </w:rPr>
        <w:t xml:space="preserve">číslo:   </w:t>
      </w:r>
      <w:proofErr w:type="gramEnd"/>
      <w:r w:rsidRPr="00816A17">
        <w:rPr>
          <w:rFonts w:asciiTheme="minorHAnsi" w:hAnsiTheme="minorHAnsi" w:cstheme="minorHAnsi"/>
          <w:sz w:val="22"/>
          <w:szCs w:val="22"/>
        </w:rPr>
        <w:t xml:space="preserve"> </w:t>
      </w:r>
      <w:r w:rsidRPr="00816A1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…...............................................................................................</w:t>
      </w:r>
    </w:p>
    <w:p w14:paraId="5286BDF0" w14:textId="77777777" w:rsidR="003B2CCF" w:rsidRPr="00816A17" w:rsidRDefault="003B2CC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31784E" w14:textId="647EC420" w:rsidR="003B2CCF" w:rsidRPr="00816A17" w:rsidRDefault="0012408B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Prodávající</w:t>
      </w:r>
      <w:r w:rsidR="009C6D47" w:rsidRPr="00816A17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1FD6B76C" w14:textId="56D56B14" w:rsidR="007915C5" w:rsidRPr="00351C6E" w:rsidRDefault="007915C5">
      <w:pPr>
        <w:pStyle w:val="Standard"/>
        <w:rPr>
          <w:rFonts w:asciiTheme="minorHAnsi" w:eastAsia="Calibri" w:hAnsiTheme="minorHAnsi" w:cstheme="minorHAnsi"/>
          <w:bCs/>
          <w:sz w:val="22"/>
          <w:szCs w:val="22"/>
        </w:rPr>
      </w:pPr>
      <w:r w:rsidRPr="00351C6E">
        <w:rPr>
          <w:rFonts w:asciiTheme="minorHAnsi" w:eastAsia="Calibri" w:hAnsiTheme="minorHAnsi" w:cstheme="minorHAnsi"/>
          <w:bCs/>
          <w:sz w:val="22"/>
          <w:szCs w:val="22"/>
        </w:rPr>
        <w:t xml:space="preserve">obchodní společnosti </w:t>
      </w:r>
      <w:r w:rsidR="00351C6E" w:rsidRPr="00351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NEXUS </w:t>
      </w:r>
      <w:proofErr w:type="spellStart"/>
      <w:r w:rsidR="00351C6E" w:rsidRPr="00351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medical</w:t>
      </w:r>
      <w:proofErr w:type="spellEnd"/>
      <w:r w:rsidR="00351C6E" w:rsidRPr="00351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s.r.o.</w:t>
      </w:r>
      <w:r w:rsidR="00351C6E" w:rsidRPr="00351C6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351C6E">
        <w:rPr>
          <w:rFonts w:asciiTheme="minorHAnsi" w:eastAsia="Calibri" w:hAnsiTheme="minorHAnsi" w:cstheme="minorHAnsi"/>
          <w:bCs/>
          <w:sz w:val="22"/>
          <w:szCs w:val="22"/>
        </w:rPr>
        <w:t>IČ: </w:t>
      </w:r>
      <w:r w:rsidR="00351C6E" w:rsidRPr="00351C6E">
        <w:rPr>
          <w:rFonts w:asciiTheme="minorHAnsi" w:hAnsiTheme="minorHAnsi" w:cstheme="minorHAnsi"/>
          <w:color w:val="000000"/>
          <w:sz w:val="22"/>
          <w:szCs w:val="22"/>
        </w:rPr>
        <w:t>23363380</w:t>
      </w:r>
    </w:p>
    <w:p w14:paraId="6FA9B556" w14:textId="713E6714" w:rsidR="007915C5" w:rsidRPr="00351C6E" w:rsidRDefault="007915C5">
      <w:pPr>
        <w:pStyle w:val="Standard"/>
        <w:rPr>
          <w:rFonts w:asciiTheme="minorHAnsi" w:eastAsia="Calibri" w:hAnsiTheme="minorHAnsi" w:cstheme="minorHAnsi"/>
          <w:bCs/>
          <w:sz w:val="22"/>
          <w:szCs w:val="22"/>
        </w:rPr>
      </w:pPr>
      <w:r w:rsidRPr="00351C6E">
        <w:rPr>
          <w:rFonts w:asciiTheme="minorHAnsi" w:eastAsia="Calibri" w:hAnsiTheme="minorHAnsi" w:cstheme="minorHAnsi"/>
          <w:bCs/>
          <w:sz w:val="22"/>
          <w:szCs w:val="22"/>
        </w:rPr>
        <w:t xml:space="preserve">se sídlem </w:t>
      </w:r>
      <w:r w:rsidR="00351C6E" w:rsidRPr="00351C6E">
        <w:rPr>
          <w:rFonts w:asciiTheme="minorHAnsi" w:hAnsiTheme="minorHAnsi" w:cstheme="minorHAnsi"/>
          <w:color w:val="000000"/>
          <w:sz w:val="22"/>
          <w:szCs w:val="22"/>
        </w:rPr>
        <w:t>Vlněna 526/5, Trnitá, 602 00 Brno</w:t>
      </w:r>
    </w:p>
    <w:p w14:paraId="52CF743E" w14:textId="737F1E32" w:rsidR="00BD63E3" w:rsidRDefault="007915C5" w:rsidP="00351C6E">
      <w:pPr>
        <w:pStyle w:val="Standard"/>
        <w:rPr>
          <w:rFonts w:asciiTheme="minorHAnsi" w:eastAsia="Calibri" w:hAnsiTheme="minorHAnsi" w:cstheme="minorHAnsi"/>
          <w:bCs/>
          <w:sz w:val="22"/>
          <w:szCs w:val="22"/>
        </w:rPr>
      </w:pPr>
      <w:r w:rsidRPr="00351C6E">
        <w:rPr>
          <w:rFonts w:asciiTheme="minorHAnsi" w:eastAsia="Calibri" w:hAnsiTheme="minorHAnsi" w:cstheme="minorHAnsi"/>
          <w:bCs/>
          <w:sz w:val="22"/>
          <w:szCs w:val="22"/>
        </w:rPr>
        <w:t xml:space="preserve">zapsaná v obchodním rejstříku vedeném </w:t>
      </w:r>
      <w:r w:rsidR="00351C6E">
        <w:rPr>
          <w:rFonts w:asciiTheme="minorHAnsi" w:eastAsia="Calibri" w:hAnsiTheme="minorHAnsi" w:cstheme="minorHAnsi"/>
          <w:bCs/>
          <w:sz w:val="22"/>
          <w:szCs w:val="22"/>
        </w:rPr>
        <w:t>Krajským</w:t>
      </w:r>
      <w:r w:rsidRPr="00351C6E">
        <w:rPr>
          <w:rFonts w:asciiTheme="minorHAnsi" w:eastAsia="Calibri" w:hAnsiTheme="minorHAnsi" w:cstheme="minorHAnsi"/>
          <w:bCs/>
          <w:sz w:val="22"/>
          <w:szCs w:val="22"/>
        </w:rPr>
        <w:t xml:space="preserve"> soudem v </w:t>
      </w:r>
      <w:r w:rsidR="00351C6E">
        <w:rPr>
          <w:rFonts w:asciiTheme="minorHAnsi" w:eastAsia="Calibri" w:hAnsiTheme="minorHAnsi" w:cstheme="minorHAnsi"/>
          <w:bCs/>
          <w:sz w:val="22"/>
          <w:szCs w:val="22"/>
        </w:rPr>
        <w:t>Brně</w:t>
      </w:r>
      <w:r w:rsidRPr="00351C6E">
        <w:rPr>
          <w:rFonts w:asciiTheme="minorHAnsi" w:eastAsia="Calibri" w:hAnsiTheme="minorHAnsi" w:cstheme="minorHAnsi"/>
          <w:bCs/>
          <w:sz w:val="22"/>
          <w:szCs w:val="22"/>
        </w:rPr>
        <w:t xml:space="preserve"> v oddíle C vložce </w:t>
      </w:r>
      <w:r w:rsidR="00351C6E">
        <w:rPr>
          <w:rFonts w:asciiTheme="minorHAnsi" w:eastAsia="Calibri" w:hAnsiTheme="minorHAnsi" w:cstheme="minorHAnsi"/>
          <w:bCs/>
          <w:sz w:val="22"/>
          <w:szCs w:val="22"/>
        </w:rPr>
        <w:t>145570</w:t>
      </w:r>
    </w:p>
    <w:p w14:paraId="47D77BA6" w14:textId="77777777" w:rsidR="00351C6E" w:rsidRPr="00816A17" w:rsidRDefault="00351C6E" w:rsidP="00351C6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D19AB58" w14:textId="537B8C75" w:rsidR="007915C5" w:rsidRPr="00816A17" w:rsidRDefault="00E74E84" w:rsidP="007915C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</w:t>
      </w:r>
      <w:r w:rsidR="007D1C54" w:rsidRPr="00816A17">
        <w:rPr>
          <w:rFonts w:asciiTheme="minorHAnsi" w:hAnsiTheme="minorHAnsi" w:cstheme="minorHAnsi"/>
          <w:sz w:val="22"/>
          <w:szCs w:val="22"/>
        </w:rPr>
        <w:t xml:space="preserve"> tímto o</w:t>
      </w:r>
      <w:r w:rsidR="000A5D61" w:rsidRPr="00816A17">
        <w:rPr>
          <w:rFonts w:asciiTheme="minorHAnsi" w:hAnsiTheme="minorHAnsi" w:cstheme="minorHAnsi"/>
          <w:sz w:val="22"/>
          <w:szCs w:val="22"/>
        </w:rPr>
        <w:t xml:space="preserve">dstupuje od </w:t>
      </w:r>
      <w:r w:rsidR="00816A17">
        <w:rPr>
          <w:rFonts w:asciiTheme="minorHAnsi" w:hAnsiTheme="minorHAnsi" w:cstheme="minorHAnsi"/>
          <w:sz w:val="22"/>
          <w:szCs w:val="22"/>
        </w:rPr>
        <w:t>Kupní smlouvy</w:t>
      </w:r>
      <w:r w:rsidR="003944B7" w:rsidRPr="00816A17">
        <w:rPr>
          <w:rFonts w:asciiTheme="minorHAnsi" w:hAnsiTheme="minorHAnsi" w:cstheme="minorHAnsi"/>
          <w:sz w:val="22"/>
          <w:szCs w:val="22"/>
        </w:rPr>
        <w:t xml:space="preserve"> uzavřené </w:t>
      </w:r>
      <w:r w:rsidR="00BD63E3" w:rsidRPr="00816A17">
        <w:rPr>
          <w:rFonts w:asciiTheme="minorHAnsi" w:hAnsiTheme="minorHAnsi" w:cstheme="minorHAnsi"/>
          <w:sz w:val="22"/>
          <w:szCs w:val="22"/>
        </w:rPr>
        <w:t xml:space="preserve">mezi </w:t>
      </w:r>
      <w:r w:rsidR="00816A17">
        <w:rPr>
          <w:rFonts w:asciiTheme="minorHAnsi" w:hAnsiTheme="minorHAnsi" w:cstheme="minorHAnsi"/>
          <w:sz w:val="22"/>
          <w:szCs w:val="22"/>
        </w:rPr>
        <w:t xml:space="preserve">Prodávajícím a </w:t>
      </w:r>
      <w:r w:rsidR="00351C6E">
        <w:rPr>
          <w:rFonts w:asciiTheme="minorHAnsi" w:hAnsiTheme="minorHAnsi" w:cstheme="minorHAnsi"/>
          <w:sz w:val="22"/>
          <w:szCs w:val="22"/>
        </w:rPr>
        <w:t>K</w:t>
      </w:r>
      <w:r w:rsidR="00816A17">
        <w:rPr>
          <w:rFonts w:asciiTheme="minorHAnsi" w:hAnsiTheme="minorHAnsi" w:cstheme="minorHAnsi"/>
          <w:sz w:val="22"/>
          <w:szCs w:val="22"/>
        </w:rPr>
        <w:t>upujícím</w:t>
      </w:r>
      <w:r w:rsidR="00BD63E3" w:rsidRPr="00816A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8E7A6D" w14:textId="188623D7" w:rsidR="003944B7" w:rsidRPr="00816A17" w:rsidRDefault="003944B7" w:rsidP="007915C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16A17">
        <w:rPr>
          <w:rFonts w:asciiTheme="minorHAnsi" w:hAnsiTheme="minorHAnsi" w:cstheme="minorHAnsi"/>
          <w:sz w:val="22"/>
          <w:szCs w:val="22"/>
        </w:rPr>
        <w:t>dne___</w:t>
      </w:r>
      <w:r w:rsidR="00FE7D7F" w:rsidRPr="00816A17">
        <w:rPr>
          <w:rFonts w:asciiTheme="minorHAnsi" w:hAnsiTheme="minorHAnsi" w:cstheme="minorHAnsi"/>
          <w:sz w:val="22"/>
          <w:szCs w:val="22"/>
        </w:rPr>
        <w:t>____</w:t>
      </w:r>
      <w:r w:rsidR="007915C5" w:rsidRPr="00816A17">
        <w:rPr>
          <w:rFonts w:asciiTheme="minorHAnsi" w:hAnsiTheme="minorHAnsi" w:cstheme="minorHAnsi"/>
          <w:sz w:val="22"/>
          <w:szCs w:val="22"/>
        </w:rPr>
        <w:t>___________</w:t>
      </w:r>
      <w:r w:rsidRPr="00816A17">
        <w:rPr>
          <w:rFonts w:asciiTheme="minorHAnsi" w:hAnsiTheme="minorHAnsi" w:cstheme="minorHAnsi"/>
          <w:sz w:val="22"/>
          <w:szCs w:val="22"/>
        </w:rPr>
        <w:t>_______</w:t>
      </w:r>
      <w:r w:rsidR="00FE7D7F" w:rsidRPr="00816A17">
        <w:rPr>
          <w:rFonts w:asciiTheme="minorHAnsi" w:hAnsiTheme="minorHAnsi" w:cstheme="minorHAnsi"/>
          <w:sz w:val="22"/>
          <w:szCs w:val="22"/>
        </w:rPr>
        <w:t>,</w:t>
      </w:r>
    </w:p>
    <w:p w14:paraId="2B1F3703" w14:textId="201BCE8F" w:rsidR="00BD63E3" w:rsidRPr="00816A17" w:rsidRDefault="0012408B" w:rsidP="007915C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objednávky___________________________.</w:t>
      </w:r>
    </w:p>
    <w:p w14:paraId="71202799" w14:textId="52BD140C" w:rsidR="00351C6E" w:rsidRDefault="0012408B" w:rsidP="007915C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Zboží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ohledně </w:t>
      </w:r>
      <w:r w:rsidR="00351C6E">
        <w:rPr>
          <w:rFonts w:asciiTheme="minorHAnsi" w:hAnsiTheme="minorHAnsi" w:cstheme="minorHAnsi"/>
          <w:sz w:val="22"/>
          <w:szCs w:val="22"/>
        </w:rPr>
        <w:t xml:space="preserve">kterého </w:t>
      </w:r>
      <w:r>
        <w:rPr>
          <w:rFonts w:asciiTheme="minorHAnsi" w:hAnsiTheme="minorHAnsi" w:cstheme="minorHAnsi"/>
          <w:sz w:val="22"/>
          <w:szCs w:val="22"/>
        </w:rPr>
        <w:t>je odstoupeno (v případě částečného odstoupení</w:t>
      </w:r>
      <w:r w:rsidR="00E74E84">
        <w:rPr>
          <w:rFonts w:asciiTheme="minorHAnsi" w:hAnsiTheme="minorHAnsi" w:cstheme="minorHAnsi"/>
          <w:sz w:val="22"/>
          <w:szCs w:val="22"/>
        </w:rPr>
        <w:t xml:space="preserve">; pokud </w:t>
      </w:r>
      <w:r w:rsidR="00351C6E">
        <w:rPr>
          <w:rFonts w:asciiTheme="minorHAnsi" w:hAnsiTheme="minorHAnsi" w:cstheme="minorHAnsi"/>
          <w:sz w:val="22"/>
          <w:szCs w:val="22"/>
        </w:rPr>
        <w:t>K</w:t>
      </w:r>
      <w:r w:rsidR="00E74E84">
        <w:rPr>
          <w:rFonts w:asciiTheme="minorHAnsi" w:hAnsiTheme="minorHAnsi" w:cstheme="minorHAnsi"/>
          <w:sz w:val="22"/>
          <w:szCs w:val="22"/>
        </w:rPr>
        <w:t>upující odstupuje od celé smlouvy, tj. ohledně veškerého zboží, není třeba vypl</w:t>
      </w:r>
      <w:r w:rsidR="00351C6E">
        <w:rPr>
          <w:rFonts w:asciiTheme="minorHAnsi" w:hAnsiTheme="minorHAnsi" w:cstheme="minorHAnsi"/>
          <w:sz w:val="22"/>
          <w:szCs w:val="22"/>
        </w:rPr>
        <w:t>nit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76D9598" w14:textId="7B6CE3BA" w:rsidR="0012408B" w:rsidRDefault="0012408B" w:rsidP="007915C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</w:t>
      </w:r>
      <w:r w:rsidR="00E74E84">
        <w:rPr>
          <w:rFonts w:asciiTheme="minorHAnsi" w:hAnsiTheme="minorHAnsi" w:cstheme="minorHAnsi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="00351C6E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00758117" w14:textId="63FB80FC" w:rsidR="0012408B" w:rsidRDefault="00E74E84" w:rsidP="007915C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792E214C" w14:textId="77777777" w:rsidR="00E74E84" w:rsidRDefault="00E74E84" w:rsidP="00E74E84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4290216F" w14:textId="77777777" w:rsidR="00E74E84" w:rsidRDefault="00E74E84" w:rsidP="00E74E84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2E5F69A8" w14:textId="77777777" w:rsidR="00E74E84" w:rsidRDefault="00E74E84" w:rsidP="00E74E84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1D650CB4" w14:textId="77777777" w:rsidR="00E74E84" w:rsidRDefault="00E74E84" w:rsidP="00E74E84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39421027" w14:textId="4453FCEC" w:rsidR="00E74E84" w:rsidRDefault="00E74E84" w:rsidP="007915C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270FD1CE" w14:textId="619FA399" w:rsidR="00D0591E" w:rsidRPr="00816A17" w:rsidRDefault="003944B7" w:rsidP="007915C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16A17">
        <w:rPr>
          <w:rFonts w:asciiTheme="minorHAnsi" w:hAnsiTheme="minorHAnsi" w:cstheme="minorHAnsi"/>
          <w:sz w:val="22"/>
          <w:szCs w:val="22"/>
        </w:rPr>
        <w:t xml:space="preserve">a to </w:t>
      </w:r>
      <w:r w:rsidR="000A5D61" w:rsidRPr="00816A17">
        <w:rPr>
          <w:rFonts w:asciiTheme="minorHAnsi" w:hAnsiTheme="minorHAnsi" w:cstheme="minorHAnsi"/>
          <w:sz w:val="22"/>
          <w:szCs w:val="22"/>
        </w:rPr>
        <w:t xml:space="preserve">ve lhůtě 14 dnů ode dne </w:t>
      </w:r>
      <w:r w:rsidRPr="00816A17">
        <w:rPr>
          <w:rFonts w:asciiTheme="minorHAnsi" w:hAnsiTheme="minorHAnsi" w:cstheme="minorHAnsi"/>
          <w:sz w:val="22"/>
          <w:szCs w:val="22"/>
        </w:rPr>
        <w:t>uzavření smlouvy</w:t>
      </w:r>
      <w:r w:rsidR="00FE7D7F" w:rsidRPr="00816A17">
        <w:rPr>
          <w:rFonts w:asciiTheme="minorHAnsi" w:hAnsiTheme="minorHAnsi" w:cstheme="minorHAnsi"/>
          <w:sz w:val="22"/>
          <w:szCs w:val="22"/>
        </w:rPr>
        <w:t>.</w:t>
      </w:r>
    </w:p>
    <w:p w14:paraId="0214A980" w14:textId="5BC55E2F" w:rsidR="00BD63E3" w:rsidRPr="00816A17" w:rsidRDefault="00FE7D7F" w:rsidP="007915C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16A17">
        <w:rPr>
          <w:rFonts w:asciiTheme="minorHAnsi" w:hAnsiTheme="minorHAnsi" w:cstheme="minorHAnsi"/>
          <w:sz w:val="22"/>
          <w:szCs w:val="22"/>
        </w:rPr>
        <w:t xml:space="preserve">Oprávněnost odstoupení </w:t>
      </w:r>
      <w:r w:rsidR="00D0591E" w:rsidRPr="00816A17">
        <w:rPr>
          <w:rFonts w:asciiTheme="minorHAnsi" w:hAnsiTheme="minorHAnsi" w:cstheme="minorHAnsi"/>
          <w:sz w:val="22"/>
          <w:szCs w:val="22"/>
        </w:rPr>
        <w:t xml:space="preserve">od smlouvy </w:t>
      </w:r>
      <w:r w:rsidRPr="00816A17">
        <w:rPr>
          <w:rFonts w:asciiTheme="minorHAnsi" w:hAnsiTheme="minorHAnsi" w:cstheme="minorHAnsi"/>
          <w:sz w:val="22"/>
          <w:szCs w:val="22"/>
        </w:rPr>
        <w:t>bez uvedení důvodu je</w:t>
      </w:r>
      <w:r w:rsidR="00BD63E3" w:rsidRPr="00816A17">
        <w:rPr>
          <w:rFonts w:asciiTheme="minorHAnsi" w:hAnsiTheme="minorHAnsi" w:cstheme="minorHAnsi"/>
          <w:sz w:val="22"/>
          <w:szCs w:val="22"/>
        </w:rPr>
        <w:t>:</w:t>
      </w:r>
    </w:p>
    <w:p w14:paraId="65D5D242" w14:textId="51814E23" w:rsidR="00E74E84" w:rsidRDefault="00BD63E3" w:rsidP="00E74E84">
      <w:pPr>
        <w:pStyle w:val="Standard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6A17">
        <w:rPr>
          <w:rFonts w:asciiTheme="minorHAnsi" w:hAnsiTheme="minorHAnsi" w:cstheme="minorHAnsi"/>
          <w:b/>
          <w:bCs/>
          <w:sz w:val="22"/>
          <w:szCs w:val="22"/>
        </w:rPr>
        <w:t xml:space="preserve">smlouva byla uzavřena tzv. na dálku  /  smlouva byla uzavřena mimo obvyklé prostory </w:t>
      </w:r>
      <w:r w:rsidR="00770447">
        <w:rPr>
          <w:rFonts w:asciiTheme="minorHAnsi" w:hAnsiTheme="minorHAnsi" w:cstheme="minorHAnsi"/>
          <w:b/>
          <w:bCs/>
          <w:sz w:val="22"/>
          <w:szCs w:val="22"/>
        </w:rPr>
        <w:t>Prodávajícího</w:t>
      </w:r>
      <w:r w:rsidRPr="00816A17">
        <w:rPr>
          <w:rFonts w:asciiTheme="minorHAnsi" w:hAnsiTheme="minorHAnsi" w:cstheme="minorHAnsi"/>
          <w:b/>
          <w:bCs/>
          <w:sz w:val="22"/>
          <w:szCs w:val="22"/>
        </w:rPr>
        <w:t xml:space="preserve">  /</w:t>
      </w:r>
      <w:r w:rsidR="00D0591E" w:rsidRPr="00816A1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915C5" w:rsidRPr="00816A17">
        <w:rPr>
          <w:rFonts w:asciiTheme="minorHAnsi" w:hAnsiTheme="minorHAnsi" w:cstheme="minorHAnsi"/>
          <w:b/>
          <w:bCs/>
          <w:sz w:val="22"/>
          <w:szCs w:val="22"/>
        </w:rPr>
        <w:t>jiné:_________________</w:t>
      </w:r>
      <w:r w:rsidR="00D0591E" w:rsidRPr="00816A17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7915C5" w:rsidRPr="00816A1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</w:t>
      </w:r>
      <w:r w:rsidRPr="00816A17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E74E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FC15B61" w14:textId="051DDDE2" w:rsidR="00B33E15" w:rsidRPr="00E74E84" w:rsidRDefault="00BD63E3" w:rsidP="00E74E84">
      <w:pPr>
        <w:pStyle w:val="Standard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6A17">
        <w:rPr>
          <w:rFonts w:asciiTheme="minorHAnsi" w:hAnsiTheme="minorHAnsi" w:cstheme="minorHAnsi"/>
          <w:i/>
          <w:iCs/>
          <w:sz w:val="22"/>
          <w:szCs w:val="22"/>
        </w:rPr>
        <w:t>(*nehodící se škrtne)</w:t>
      </w:r>
    </w:p>
    <w:tbl>
      <w:tblPr>
        <w:tblStyle w:val="Mkatabulky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C035A" w:rsidRPr="00816A17" w14:paraId="0F79DBE3" w14:textId="77777777" w:rsidTr="007915C5">
        <w:tc>
          <w:tcPr>
            <w:tcW w:w="4814" w:type="dxa"/>
          </w:tcPr>
          <w:p w14:paraId="01AC0DBB" w14:textId="35F14AF9" w:rsidR="009C035A" w:rsidRPr="00816A17" w:rsidRDefault="009C035A" w:rsidP="009C035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  <w:r w:rsidRPr="00816A17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>V ____________ dne ____________</w:t>
            </w:r>
          </w:p>
        </w:tc>
        <w:tc>
          <w:tcPr>
            <w:tcW w:w="4814" w:type="dxa"/>
          </w:tcPr>
          <w:p w14:paraId="7A67F386" w14:textId="0957E8FA" w:rsidR="009C035A" w:rsidRPr="00816A17" w:rsidRDefault="009C035A" w:rsidP="009C035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9C035A" w:rsidRPr="00816A17" w14:paraId="7AC7A98E" w14:textId="77777777" w:rsidTr="007915C5">
        <w:tc>
          <w:tcPr>
            <w:tcW w:w="4814" w:type="dxa"/>
          </w:tcPr>
          <w:p w14:paraId="501BCF61" w14:textId="77777777" w:rsidR="009C035A" w:rsidRPr="00816A17" w:rsidRDefault="009C035A" w:rsidP="00E74E84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</w:p>
          <w:p w14:paraId="7A941ADD" w14:textId="77777777" w:rsidR="009C035A" w:rsidRPr="00816A17" w:rsidRDefault="009C035A" w:rsidP="007915C5">
            <w:pPr>
              <w:pStyle w:val="Standard"/>
              <w:spacing w:before="24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  <w:r w:rsidRPr="00816A17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>_________________________</w:t>
            </w:r>
          </w:p>
          <w:p w14:paraId="7B9C5D79" w14:textId="21A3FBB6" w:rsidR="009C035A" w:rsidRPr="00816A17" w:rsidRDefault="000A5D61" w:rsidP="009C035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816A1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cs-CZ"/>
              </w:rPr>
              <w:t>Zákazník</w:t>
            </w:r>
          </w:p>
          <w:p w14:paraId="50F555B3" w14:textId="357EF097" w:rsidR="009C035A" w:rsidRPr="00816A17" w:rsidRDefault="009C035A" w:rsidP="009C035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  <w:r w:rsidRPr="00816A17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>(podpis)</w:t>
            </w:r>
          </w:p>
        </w:tc>
        <w:tc>
          <w:tcPr>
            <w:tcW w:w="4814" w:type="dxa"/>
          </w:tcPr>
          <w:p w14:paraId="05A5C50F" w14:textId="0C917C0B" w:rsidR="009C035A" w:rsidRPr="00816A17" w:rsidRDefault="009C035A" w:rsidP="009C035A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14:paraId="414AD15F" w14:textId="77777777" w:rsidR="003B2CCF" w:rsidRPr="00E74E84" w:rsidRDefault="003B2CCF">
      <w:pPr>
        <w:pStyle w:val="Standard"/>
        <w:rPr>
          <w:rFonts w:asciiTheme="minorHAnsi" w:eastAsia="Times New Roman" w:hAnsiTheme="minorHAnsi" w:cstheme="minorHAnsi"/>
          <w:color w:val="999999"/>
          <w:sz w:val="2"/>
          <w:szCs w:val="2"/>
          <w:lang w:eastAsia="cs-CZ"/>
        </w:rPr>
      </w:pPr>
    </w:p>
    <w:sectPr w:rsidR="003B2CCF" w:rsidRPr="00E74E8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A857" w14:textId="77777777" w:rsidR="00261685" w:rsidRDefault="00261685">
      <w:r>
        <w:separator/>
      </w:r>
    </w:p>
  </w:endnote>
  <w:endnote w:type="continuationSeparator" w:id="0">
    <w:p w14:paraId="068A3A99" w14:textId="77777777" w:rsidR="00261685" w:rsidRDefault="0026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1DD9" w14:textId="77777777" w:rsidR="00261685" w:rsidRDefault="00261685">
      <w:r>
        <w:rPr>
          <w:color w:val="000000"/>
        </w:rPr>
        <w:separator/>
      </w:r>
    </w:p>
  </w:footnote>
  <w:footnote w:type="continuationSeparator" w:id="0">
    <w:p w14:paraId="3B1AFC52" w14:textId="77777777" w:rsidR="00261685" w:rsidRDefault="0026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26065"/>
    <w:multiLevelType w:val="hybridMultilevel"/>
    <w:tmpl w:val="9A5639E4"/>
    <w:lvl w:ilvl="0" w:tplc="C81217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74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CF"/>
    <w:rsid w:val="00061FEB"/>
    <w:rsid w:val="000A5D61"/>
    <w:rsid w:val="0012408B"/>
    <w:rsid w:val="00261685"/>
    <w:rsid w:val="00316A53"/>
    <w:rsid w:val="00351C6E"/>
    <w:rsid w:val="003944B7"/>
    <w:rsid w:val="003968E2"/>
    <w:rsid w:val="003B2CCF"/>
    <w:rsid w:val="00405505"/>
    <w:rsid w:val="00493E6D"/>
    <w:rsid w:val="004B125C"/>
    <w:rsid w:val="005339AB"/>
    <w:rsid w:val="005A3261"/>
    <w:rsid w:val="00770447"/>
    <w:rsid w:val="007915C5"/>
    <w:rsid w:val="007D1C54"/>
    <w:rsid w:val="00816A17"/>
    <w:rsid w:val="00822A01"/>
    <w:rsid w:val="009C035A"/>
    <w:rsid w:val="009C6D47"/>
    <w:rsid w:val="00B33E15"/>
    <w:rsid w:val="00B37EB2"/>
    <w:rsid w:val="00B4202F"/>
    <w:rsid w:val="00BD63E3"/>
    <w:rsid w:val="00C777B6"/>
    <w:rsid w:val="00D0591E"/>
    <w:rsid w:val="00DD7320"/>
    <w:rsid w:val="00E74E84"/>
    <w:rsid w:val="00EA615E"/>
    <w:rsid w:val="00FE009E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DCE"/>
  <w15:docId w15:val="{3C48B302-5DA2-C24C-899A-99F08CE4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Mangal"/>
      <w:color w:val="2E74B5"/>
      <w:sz w:val="32"/>
      <w:szCs w:val="29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Mangal"/>
      <w:color w:val="2E74B5"/>
      <w:sz w:val="26"/>
      <w:szCs w:val="23"/>
    </w:rPr>
  </w:style>
  <w:style w:type="table" w:styleId="Mkatabulky">
    <w:name w:val="Table Grid"/>
    <w:basedOn w:val="Normlntabulka"/>
    <w:uiPriority w:val="39"/>
    <w:rsid w:val="00FE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Brozik</dc:creator>
  <cp:lastModifiedBy>miroslav penka</cp:lastModifiedBy>
  <cp:revision>4</cp:revision>
  <dcterms:created xsi:type="dcterms:W3CDTF">2025-07-17T15:27:00Z</dcterms:created>
  <dcterms:modified xsi:type="dcterms:W3CDTF">2025-07-18T07:22:00Z</dcterms:modified>
</cp:coreProperties>
</file>